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F344" w14:textId="77777777" w:rsidR="006751E5" w:rsidRDefault="00C66F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D089EE6" wp14:editId="51C39C68">
            <wp:extent cx="2514600" cy="281940"/>
            <wp:effectExtent l="0" t="0" r="0" b="3810"/>
            <wp:docPr id="1" name="Picture 1" descr="From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m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1B71" w14:textId="5F35D551" w:rsidR="00827579" w:rsidRPr="00A06071" w:rsidRDefault="00A06071" w:rsidP="00827579">
      <w:pPr>
        <w:rPr>
          <w:rFonts w:asciiTheme="minorHAnsi" w:hAnsiTheme="minorHAnsi" w:cstheme="minorHAnsi"/>
          <w:bCs/>
        </w:rPr>
      </w:pPr>
      <w:r>
        <w:rPr>
          <w:rFonts w:ascii="Arial" w:hAnsi="Arial" w:cs="Arial"/>
          <w:b/>
          <w:sz w:val="20"/>
          <w:szCs w:val="20"/>
        </w:rPr>
        <w:br/>
      </w:r>
      <w:r w:rsidR="00827579" w:rsidRPr="00A06071">
        <w:rPr>
          <w:rFonts w:asciiTheme="minorHAnsi" w:hAnsiTheme="minorHAnsi" w:cstheme="minorHAnsi"/>
          <w:bCs/>
          <w:sz w:val="20"/>
          <w:szCs w:val="20"/>
        </w:rPr>
        <w:t>85 Fulton St Ste 4</w:t>
      </w:r>
      <w:r w:rsidR="00827579" w:rsidRPr="00A06071">
        <w:rPr>
          <w:rFonts w:asciiTheme="minorHAnsi" w:hAnsiTheme="minorHAnsi" w:cstheme="minorHAnsi"/>
          <w:bCs/>
        </w:rPr>
        <w:br/>
      </w:r>
      <w:r w:rsidR="00827579" w:rsidRPr="00A06071">
        <w:rPr>
          <w:rFonts w:asciiTheme="minorHAnsi" w:hAnsiTheme="minorHAnsi" w:cstheme="minorHAnsi"/>
          <w:bCs/>
          <w:sz w:val="20"/>
          <w:szCs w:val="20"/>
        </w:rPr>
        <w:t xml:space="preserve">Boonton NJ 07005 </w:t>
      </w:r>
      <w:r w:rsidR="00827579" w:rsidRPr="00A06071">
        <w:rPr>
          <w:rFonts w:asciiTheme="minorHAnsi" w:hAnsiTheme="minorHAnsi" w:cstheme="minorHAnsi"/>
          <w:bCs/>
          <w:sz w:val="20"/>
          <w:szCs w:val="20"/>
        </w:rPr>
        <w:br/>
      </w:r>
      <w:r w:rsidR="00827579" w:rsidRPr="00A06071">
        <w:rPr>
          <w:rFonts w:asciiTheme="minorHAnsi" w:hAnsiTheme="minorHAnsi" w:cstheme="minorHAnsi"/>
          <w:b/>
          <w:sz w:val="20"/>
          <w:szCs w:val="20"/>
        </w:rPr>
        <w:t>Tel.</w:t>
      </w:r>
      <w:r w:rsidR="00827579" w:rsidRPr="00A06071">
        <w:rPr>
          <w:rFonts w:asciiTheme="minorHAnsi" w:hAnsiTheme="minorHAnsi" w:cstheme="minorHAnsi"/>
          <w:bCs/>
          <w:sz w:val="20"/>
          <w:szCs w:val="20"/>
        </w:rPr>
        <w:t xml:space="preserve">  973-334-5777  </w:t>
      </w:r>
      <w:r w:rsidRPr="00A06071">
        <w:rPr>
          <w:rFonts w:asciiTheme="minorHAnsi" w:hAnsiTheme="minorHAnsi" w:cstheme="minorHAnsi"/>
          <w:bCs/>
          <w:sz w:val="20"/>
          <w:szCs w:val="20"/>
        </w:rPr>
        <w:br/>
      </w:r>
      <w:r w:rsidR="00827579" w:rsidRPr="00A06071">
        <w:rPr>
          <w:rFonts w:asciiTheme="minorHAnsi" w:hAnsiTheme="minorHAnsi" w:cstheme="minorHAnsi"/>
          <w:b/>
          <w:sz w:val="20"/>
          <w:szCs w:val="20"/>
        </w:rPr>
        <w:t>Fax </w:t>
      </w:r>
      <w:r w:rsidR="00827579" w:rsidRPr="00A06071">
        <w:rPr>
          <w:rFonts w:asciiTheme="minorHAnsi" w:hAnsiTheme="minorHAnsi" w:cstheme="minorHAnsi"/>
          <w:bCs/>
          <w:sz w:val="20"/>
          <w:szCs w:val="20"/>
        </w:rPr>
        <w:t>973-334-2111</w:t>
      </w:r>
    </w:p>
    <w:p w14:paraId="1CE6B08B" w14:textId="77777777" w:rsidR="006751E5" w:rsidRPr="00A06071" w:rsidRDefault="006751E5">
      <w:pPr>
        <w:rPr>
          <w:rFonts w:asciiTheme="minorHAnsi" w:hAnsiTheme="minorHAnsi" w:cstheme="minorHAnsi"/>
          <w:b/>
        </w:rPr>
      </w:pPr>
    </w:p>
    <w:p w14:paraId="590F8CF3" w14:textId="2F45677B" w:rsidR="006751E5" w:rsidRPr="00A06071" w:rsidRDefault="004435B8">
      <w:pPr>
        <w:rPr>
          <w:rFonts w:asciiTheme="minorHAnsi" w:hAnsiTheme="minorHAnsi" w:cstheme="minorHAnsi"/>
          <w:bCs/>
          <w:sz w:val="20"/>
          <w:szCs w:val="20"/>
        </w:rPr>
      </w:pPr>
      <w:r w:rsidRPr="00A06071">
        <w:rPr>
          <w:rFonts w:asciiTheme="minorHAnsi" w:hAnsiTheme="minorHAnsi" w:cstheme="minorHAnsi"/>
          <w:b/>
          <w:sz w:val="20"/>
          <w:szCs w:val="20"/>
        </w:rPr>
        <w:t>NOTE:</w:t>
      </w:r>
      <w:r w:rsidRPr="00A060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66FAF" w:rsidRPr="00A06071">
        <w:rPr>
          <w:rFonts w:asciiTheme="minorHAnsi" w:hAnsiTheme="minorHAnsi" w:cstheme="minorHAnsi"/>
          <w:bCs/>
          <w:sz w:val="20"/>
          <w:szCs w:val="20"/>
        </w:rPr>
        <w:t>There will be a $7</w:t>
      </w:r>
      <w:r w:rsidR="00BA2808" w:rsidRPr="00A06071">
        <w:rPr>
          <w:rFonts w:asciiTheme="minorHAnsi" w:hAnsiTheme="minorHAnsi" w:cstheme="minorHAnsi"/>
          <w:bCs/>
          <w:sz w:val="20"/>
          <w:szCs w:val="20"/>
        </w:rPr>
        <w:t xml:space="preserve">0 charge for </w:t>
      </w:r>
      <w:proofErr w:type="gramStart"/>
      <w:r w:rsidR="00BA2808" w:rsidRPr="00A06071">
        <w:rPr>
          <w:rFonts w:asciiTheme="minorHAnsi" w:hAnsiTheme="minorHAnsi" w:cstheme="minorHAnsi"/>
          <w:bCs/>
          <w:sz w:val="20"/>
          <w:szCs w:val="20"/>
          <w:u w:val="single"/>
        </w:rPr>
        <w:t>Tool</w:t>
      </w:r>
      <w:proofErr w:type="gramEnd"/>
      <w:r w:rsidR="00BA2808" w:rsidRPr="00A0607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Estimate.</w:t>
      </w:r>
      <w:r w:rsidR="00BA2808" w:rsidRPr="00A060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06071">
        <w:rPr>
          <w:rFonts w:asciiTheme="minorHAnsi" w:hAnsiTheme="minorHAnsi" w:cstheme="minorHAnsi"/>
          <w:bCs/>
          <w:sz w:val="20"/>
          <w:szCs w:val="20"/>
        </w:rPr>
        <w:t>Upon actual repair, additional parts/service may be required or recommended for optimal tool performance. Your authorization will be required on any additional charges.</w:t>
      </w:r>
      <w:r w:rsidR="00640104" w:rsidRPr="00A06071">
        <w:rPr>
          <w:rFonts w:asciiTheme="minorHAnsi" w:hAnsiTheme="minorHAnsi" w:cstheme="minorHAnsi"/>
          <w:bCs/>
          <w:sz w:val="20"/>
          <w:szCs w:val="20"/>
        </w:rPr>
        <w:t xml:space="preserve"> All </w:t>
      </w:r>
      <w:r w:rsidR="009F123B" w:rsidRPr="00A06071">
        <w:rPr>
          <w:rFonts w:asciiTheme="minorHAnsi" w:hAnsiTheme="minorHAnsi" w:cstheme="minorHAnsi"/>
          <w:bCs/>
          <w:sz w:val="20"/>
          <w:szCs w:val="20"/>
        </w:rPr>
        <w:t>estimates/repairs</w:t>
      </w:r>
      <w:r w:rsidR="00640104" w:rsidRPr="00A06071">
        <w:rPr>
          <w:rFonts w:asciiTheme="minorHAnsi" w:hAnsiTheme="minorHAnsi" w:cstheme="minorHAnsi"/>
          <w:bCs/>
          <w:sz w:val="20"/>
          <w:szCs w:val="20"/>
        </w:rPr>
        <w:t xml:space="preserve"> are subject to an additional handling fee***</w:t>
      </w:r>
      <w:r w:rsidR="00A06071" w:rsidRPr="00A06071">
        <w:rPr>
          <w:rFonts w:asciiTheme="minorHAnsi" w:hAnsiTheme="minorHAnsi" w:cstheme="minorHAnsi"/>
          <w:bCs/>
          <w:sz w:val="20"/>
          <w:szCs w:val="20"/>
        </w:rPr>
        <w:br/>
      </w:r>
    </w:p>
    <w:p w14:paraId="449F38EB" w14:textId="77777777" w:rsidR="00325265" w:rsidRPr="00A06071" w:rsidRDefault="00325265">
      <w:pPr>
        <w:rPr>
          <w:rFonts w:asciiTheme="minorHAnsi" w:hAnsiTheme="minorHAnsi" w:cstheme="minorHAnsi"/>
          <w:bCs/>
          <w:sz w:val="20"/>
          <w:szCs w:val="20"/>
        </w:rPr>
      </w:pPr>
      <w:r w:rsidRPr="00A06071">
        <w:rPr>
          <w:rFonts w:asciiTheme="minorHAnsi" w:hAnsiTheme="minorHAnsi" w:cstheme="minorHAnsi"/>
          <w:bCs/>
          <w:sz w:val="20"/>
          <w:szCs w:val="20"/>
        </w:rPr>
        <w:t xml:space="preserve">Any tool that </w:t>
      </w:r>
      <w:r w:rsidR="00192AFE" w:rsidRPr="00A06071">
        <w:rPr>
          <w:rFonts w:asciiTheme="minorHAnsi" w:hAnsiTheme="minorHAnsi" w:cstheme="minorHAnsi"/>
          <w:bCs/>
          <w:sz w:val="20"/>
          <w:szCs w:val="20"/>
        </w:rPr>
        <w:t xml:space="preserve">the customer elects </w:t>
      </w:r>
      <w:proofErr w:type="gramStart"/>
      <w:r w:rsidR="00192AFE" w:rsidRPr="00A06071">
        <w:rPr>
          <w:rFonts w:asciiTheme="minorHAnsi" w:hAnsiTheme="minorHAnsi" w:cstheme="minorHAnsi"/>
          <w:bCs/>
          <w:sz w:val="20"/>
          <w:szCs w:val="20"/>
        </w:rPr>
        <w:t>to not</w:t>
      </w:r>
      <w:proofErr w:type="gramEnd"/>
      <w:r w:rsidR="00192AFE" w:rsidRPr="00A06071">
        <w:rPr>
          <w:rFonts w:asciiTheme="minorHAnsi" w:hAnsiTheme="minorHAnsi" w:cstheme="minorHAnsi"/>
          <w:bCs/>
          <w:sz w:val="20"/>
          <w:szCs w:val="20"/>
        </w:rPr>
        <w:t xml:space="preserve"> repair that </w:t>
      </w:r>
      <w:r w:rsidRPr="00A06071">
        <w:rPr>
          <w:rFonts w:asciiTheme="minorHAnsi" w:hAnsiTheme="minorHAnsi" w:cstheme="minorHAnsi"/>
          <w:bCs/>
          <w:sz w:val="20"/>
          <w:szCs w:val="20"/>
        </w:rPr>
        <w:t xml:space="preserve">has been disassembled will be a </w:t>
      </w:r>
      <w:proofErr w:type="gramStart"/>
      <w:r w:rsidRPr="00A06071">
        <w:rPr>
          <w:rFonts w:asciiTheme="minorHAnsi" w:hAnsiTheme="minorHAnsi" w:cstheme="minorHAnsi"/>
          <w:bCs/>
          <w:sz w:val="20"/>
          <w:szCs w:val="20"/>
        </w:rPr>
        <w:t>3 hour</w:t>
      </w:r>
      <w:proofErr w:type="gramEnd"/>
      <w:r w:rsidRPr="00A06071">
        <w:rPr>
          <w:rFonts w:asciiTheme="minorHAnsi" w:hAnsiTheme="minorHAnsi" w:cstheme="minorHAnsi"/>
          <w:bCs/>
          <w:sz w:val="20"/>
          <w:szCs w:val="20"/>
        </w:rPr>
        <w:t xml:space="preserve"> minimum of labor charged</w:t>
      </w:r>
    </w:p>
    <w:p w14:paraId="2B5765C4" w14:textId="77777777" w:rsidR="00827579" w:rsidRDefault="00827579">
      <w:pPr>
        <w:rPr>
          <w:b/>
        </w:rPr>
      </w:pPr>
    </w:p>
    <w:p w14:paraId="52E7D43D" w14:textId="506E78B3" w:rsidR="00257BC3" w:rsidRPr="00A06071" w:rsidRDefault="00257BC3" w:rsidP="00A06071">
      <w:pPr>
        <w:rPr>
          <w:rFonts w:asciiTheme="minorHAnsi" w:hAnsiTheme="minorHAnsi" w:cstheme="minorHAnsi"/>
          <w:b/>
        </w:rPr>
      </w:pPr>
      <w:r w:rsidRPr="00A06071">
        <w:rPr>
          <w:rFonts w:asciiTheme="minorHAnsi" w:hAnsiTheme="minorHAnsi" w:cstheme="minorHAnsi"/>
          <w:b/>
          <w:sz w:val="36"/>
          <w:szCs w:val="36"/>
          <w:u w:val="single"/>
        </w:rPr>
        <w:t>REQUEST FOR ESTIMATE</w:t>
      </w:r>
      <w:r w:rsidR="000C4DB2">
        <w:rPr>
          <w:rFonts w:asciiTheme="minorHAnsi" w:hAnsiTheme="minorHAnsi" w:cstheme="minorHAnsi"/>
          <w:b/>
          <w:sz w:val="36"/>
          <w:szCs w:val="36"/>
          <w:u w:val="single"/>
        </w:rPr>
        <w:br/>
      </w:r>
      <w:r w:rsidR="000C4DB2">
        <w:rPr>
          <w:rFonts w:asciiTheme="minorHAnsi" w:hAnsiTheme="minorHAnsi" w:cstheme="minorHAnsi"/>
          <w:b/>
          <w:sz w:val="36"/>
          <w:szCs w:val="36"/>
          <w:u w:val="single"/>
        </w:rPr>
        <w:br/>
      </w:r>
      <w:r w:rsidR="000C4DB2" w:rsidRPr="000C4DB2">
        <w:rPr>
          <w:rFonts w:asciiTheme="minorHAnsi" w:hAnsiTheme="minorHAnsi" w:cstheme="minorHAnsi"/>
          <w:b/>
          <w:sz w:val="20"/>
          <w:szCs w:val="20"/>
          <w:u w:val="single"/>
        </w:rPr>
        <w:t>EMAIL ADDRESS:</w:t>
      </w:r>
    </w:p>
    <w:p w14:paraId="22C5FF4E" w14:textId="77777777" w:rsidR="00A57135" w:rsidRDefault="00A57135" w:rsidP="00933DEC">
      <w:pPr>
        <w:rPr>
          <w:b/>
        </w:rPr>
      </w:pPr>
    </w:p>
    <w:p w14:paraId="3F5F48D5" w14:textId="77777777" w:rsidR="00A06071" w:rsidRDefault="00A06071" w:rsidP="00933DEC">
      <w:pPr>
        <w:rPr>
          <w:b/>
        </w:rPr>
        <w:sectPr w:rsidR="00A06071" w:rsidSect="00AD7ABB">
          <w:pgSz w:w="12240" w:h="15840"/>
          <w:pgMar w:top="864" w:right="1800" w:bottom="864" w:left="1800" w:header="720" w:footer="720" w:gutter="0"/>
          <w:cols w:space="720"/>
          <w:docGrid w:linePitch="360"/>
        </w:sectPr>
      </w:pPr>
    </w:p>
    <w:p w14:paraId="3474B04D" w14:textId="77777777" w:rsidR="00A06071" w:rsidRPr="000C4DB2" w:rsidRDefault="00933DEC" w:rsidP="00933DE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4DB2">
        <w:rPr>
          <w:rFonts w:asciiTheme="minorHAnsi" w:hAnsiTheme="minorHAnsi" w:cstheme="minorHAnsi"/>
          <w:b/>
          <w:sz w:val="20"/>
          <w:szCs w:val="20"/>
          <w:u w:val="single"/>
        </w:rPr>
        <w:t>Bill To:</w:t>
      </w:r>
    </w:p>
    <w:p w14:paraId="33B04D9F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16C6DD86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68C74AE9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47D52862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4E51483B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30D49BE4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20E01054" w14:textId="4C414E8C" w:rsidR="00933DEC" w:rsidRPr="000C4DB2" w:rsidRDefault="00933DEC" w:rsidP="00933DE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4DB2">
        <w:rPr>
          <w:rFonts w:asciiTheme="minorHAnsi" w:hAnsiTheme="minorHAnsi" w:cstheme="minorHAnsi"/>
          <w:b/>
          <w:sz w:val="20"/>
          <w:szCs w:val="20"/>
          <w:u w:val="single"/>
        </w:rPr>
        <w:t>Ship To:</w:t>
      </w:r>
    </w:p>
    <w:p w14:paraId="1156E540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6473931B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451077D4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4285FBE1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54694CFF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</w:rPr>
      </w:pPr>
    </w:p>
    <w:p w14:paraId="63E750B3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579F263" w14:textId="77777777" w:rsidR="00A06071" w:rsidRPr="00A06071" w:rsidRDefault="00A06071" w:rsidP="00933DEC">
      <w:pPr>
        <w:rPr>
          <w:rFonts w:asciiTheme="minorHAnsi" w:hAnsiTheme="minorHAnsi" w:cstheme="minorHAnsi"/>
          <w:b/>
          <w:sz w:val="20"/>
          <w:szCs w:val="20"/>
          <w:u w:val="single"/>
        </w:rPr>
        <w:sectPr w:rsidR="00A06071" w:rsidRPr="00A06071" w:rsidSect="00A06071">
          <w:type w:val="continuous"/>
          <w:pgSz w:w="12240" w:h="15840"/>
          <w:pgMar w:top="864" w:right="1800" w:bottom="864" w:left="1800" w:header="720" w:footer="720" w:gutter="0"/>
          <w:cols w:num="2" w:space="720"/>
          <w:docGrid w:linePitch="360"/>
        </w:sectPr>
      </w:pPr>
    </w:p>
    <w:p w14:paraId="036D4D5A" w14:textId="1996A3E3" w:rsidR="00EB6F24" w:rsidRPr="00A06071" w:rsidRDefault="00EB6F24" w:rsidP="00EB6F2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TOOL INFORMATION</w:t>
      </w:r>
    </w:p>
    <w:p w14:paraId="133D26DA" w14:textId="77777777" w:rsidR="00EB6F24" w:rsidRDefault="00EB6F24" w:rsidP="00EB6F24">
      <w:pPr>
        <w:rPr>
          <w:b/>
        </w:rPr>
      </w:pPr>
    </w:p>
    <w:p w14:paraId="2C0832AB" w14:textId="77777777" w:rsidR="00EB6F24" w:rsidRDefault="00EB6F24" w:rsidP="00EB6F24">
      <w:pPr>
        <w:rPr>
          <w:b/>
        </w:rPr>
        <w:sectPr w:rsidR="00EB6F24" w:rsidSect="00EB6F24">
          <w:type w:val="continuous"/>
          <w:pgSz w:w="12240" w:h="15840"/>
          <w:pgMar w:top="864" w:right="1800" w:bottom="864" w:left="1800" w:header="720" w:footer="720" w:gutter="0"/>
          <w:cols w:space="720"/>
          <w:docGrid w:linePitch="360"/>
        </w:sectPr>
      </w:pPr>
    </w:p>
    <w:p w14:paraId="518C89CF" w14:textId="68C0E438" w:rsidR="00EB6F24" w:rsidRPr="00A06071" w:rsidRDefault="00EB6F24" w:rsidP="00EB6F2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 / Item Code</w:t>
      </w:r>
      <w:r w:rsidRPr="00A06071">
        <w:rPr>
          <w:rFonts w:asciiTheme="minorHAnsi" w:hAnsiTheme="minorHAnsi" w:cstheme="minorHAnsi"/>
          <w:b/>
          <w:sz w:val="20"/>
          <w:szCs w:val="20"/>
        </w:rPr>
        <w:t>:</w:t>
      </w:r>
    </w:p>
    <w:p w14:paraId="7ED98B2D" w14:textId="77777777" w:rsidR="00EB6F24" w:rsidRPr="00A06071" w:rsidRDefault="00EB6F24" w:rsidP="00EB6F24">
      <w:pPr>
        <w:rPr>
          <w:rFonts w:asciiTheme="minorHAnsi" w:hAnsiTheme="minorHAnsi" w:cstheme="minorHAnsi"/>
          <w:b/>
          <w:sz w:val="20"/>
          <w:szCs w:val="20"/>
        </w:rPr>
      </w:pPr>
    </w:p>
    <w:p w14:paraId="6F468683" w14:textId="2C29886D" w:rsidR="00EB6F24" w:rsidRPr="00A06071" w:rsidRDefault="00EB6F24" w:rsidP="00EB6F2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Serial #</w:t>
      </w:r>
      <w:r w:rsidRPr="00A06071">
        <w:rPr>
          <w:rFonts w:asciiTheme="minorHAnsi" w:hAnsiTheme="minorHAnsi" w:cstheme="minorHAnsi"/>
          <w:b/>
          <w:sz w:val="20"/>
          <w:szCs w:val="20"/>
        </w:rPr>
        <w:t>:</w:t>
      </w:r>
    </w:p>
    <w:p w14:paraId="7FA35243" w14:textId="77777777" w:rsidR="00EB6F24" w:rsidRPr="00A06071" w:rsidRDefault="00EB6F24" w:rsidP="00EB6F24">
      <w:pPr>
        <w:rPr>
          <w:rFonts w:asciiTheme="minorHAnsi" w:hAnsiTheme="minorHAnsi" w:cstheme="minorHAnsi"/>
          <w:b/>
          <w:sz w:val="20"/>
          <w:szCs w:val="20"/>
        </w:rPr>
      </w:pPr>
    </w:p>
    <w:p w14:paraId="3797CC27" w14:textId="77777777" w:rsidR="00EB6F24" w:rsidRPr="00A06071" w:rsidRDefault="00EB6F24" w:rsidP="00EB6F24">
      <w:pPr>
        <w:rPr>
          <w:rFonts w:asciiTheme="minorHAnsi" w:hAnsiTheme="minorHAnsi" w:cstheme="minorHAnsi"/>
          <w:b/>
          <w:sz w:val="20"/>
          <w:szCs w:val="20"/>
        </w:rPr>
      </w:pPr>
    </w:p>
    <w:p w14:paraId="1DD47504" w14:textId="20013980" w:rsidR="004C528C" w:rsidRPr="00A06071" w:rsidRDefault="004C528C" w:rsidP="006C6614">
      <w:pPr>
        <w:rPr>
          <w:rFonts w:asciiTheme="minorHAnsi" w:hAnsiTheme="minorHAnsi" w:cstheme="minorHAnsi"/>
          <w:b/>
          <w:sz w:val="20"/>
          <w:szCs w:val="20"/>
        </w:rPr>
      </w:pPr>
      <w:r w:rsidRPr="00A06071">
        <w:rPr>
          <w:rFonts w:asciiTheme="minorHAnsi" w:hAnsiTheme="minorHAnsi" w:cstheme="minorHAnsi"/>
          <w:b/>
          <w:sz w:val="20"/>
          <w:szCs w:val="20"/>
        </w:rPr>
        <w:t xml:space="preserve">I Authorize repair work up to: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74449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A062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071">
        <w:rPr>
          <w:rFonts w:asciiTheme="minorHAnsi" w:hAnsiTheme="minorHAnsi" w:cstheme="minorHAnsi"/>
          <w:bCs/>
          <w:sz w:val="20"/>
          <w:szCs w:val="20"/>
        </w:rPr>
        <w:t xml:space="preserve">$500     </w:t>
      </w:r>
      <w:r w:rsidR="00A06071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A062C4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4405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0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06071">
        <w:rPr>
          <w:rFonts w:asciiTheme="minorHAnsi" w:hAnsiTheme="minorHAnsi" w:cstheme="minorHAnsi"/>
          <w:bCs/>
          <w:sz w:val="20"/>
          <w:szCs w:val="20"/>
        </w:rPr>
        <w:t xml:space="preserve">$750   </w:t>
      </w:r>
      <w:r w:rsidR="00A06071">
        <w:rPr>
          <w:rFonts w:asciiTheme="minorHAnsi" w:hAnsiTheme="minorHAnsi" w:cstheme="minorHAnsi"/>
          <w:bCs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78989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071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A06071">
        <w:rPr>
          <w:rFonts w:asciiTheme="minorHAnsi" w:hAnsiTheme="minorHAnsi" w:cstheme="minorHAnsi"/>
          <w:bCs/>
          <w:sz w:val="20"/>
          <w:szCs w:val="20"/>
        </w:rPr>
        <w:t xml:space="preserve">$1,000   </w:t>
      </w:r>
      <w:r w:rsidR="00A06071">
        <w:rPr>
          <w:rFonts w:asciiTheme="minorHAnsi" w:hAnsiTheme="minorHAnsi" w:cstheme="minorHAnsi"/>
          <w:bCs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26403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071">
        <w:rPr>
          <w:rFonts w:asciiTheme="minorHAnsi" w:hAnsiTheme="minorHAnsi" w:cstheme="minorHAnsi"/>
          <w:bCs/>
          <w:sz w:val="20"/>
          <w:szCs w:val="20"/>
        </w:rPr>
        <w:t xml:space="preserve">   o</w:t>
      </w:r>
      <w:r w:rsidRPr="00A06071">
        <w:rPr>
          <w:rFonts w:asciiTheme="minorHAnsi" w:hAnsiTheme="minorHAnsi" w:cstheme="minorHAnsi"/>
          <w:bCs/>
          <w:sz w:val="20"/>
          <w:szCs w:val="20"/>
        </w:rPr>
        <w:t>r $______________</w:t>
      </w:r>
    </w:p>
    <w:p w14:paraId="7A99D605" w14:textId="77777777" w:rsidR="00947372" w:rsidRPr="00A06071" w:rsidRDefault="00947372" w:rsidP="006C6614">
      <w:pPr>
        <w:rPr>
          <w:rFonts w:asciiTheme="minorHAnsi" w:hAnsiTheme="minorHAnsi" w:cstheme="minorHAnsi"/>
          <w:b/>
          <w:sz w:val="20"/>
          <w:szCs w:val="20"/>
        </w:rPr>
      </w:pPr>
    </w:p>
    <w:p w14:paraId="7AB4672A" w14:textId="77777777" w:rsidR="00254DAD" w:rsidRPr="00A06071" w:rsidRDefault="00640104" w:rsidP="00254DAD">
      <w:pPr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A06071">
        <w:rPr>
          <w:rFonts w:asciiTheme="minorHAnsi" w:hAnsiTheme="minorHAnsi" w:cstheme="minorHAnsi"/>
          <w:b/>
          <w:color w:val="C00000"/>
          <w:sz w:val="20"/>
          <w:szCs w:val="20"/>
        </w:rPr>
        <w:t>***</w:t>
      </w:r>
      <w:r w:rsidR="00674130" w:rsidRPr="00A0607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PAYMENT TERM ON ESTIMATE; </w:t>
      </w:r>
      <w:r w:rsidR="00254DAD" w:rsidRPr="00A06071">
        <w:rPr>
          <w:rFonts w:asciiTheme="minorHAnsi" w:hAnsiTheme="minorHAnsi" w:cstheme="minorHAnsi"/>
          <w:b/>
          <w:color w:val="C00000"/>
          <w:sz w:val="20"/>
          <w:szCs w:val="20"/>
        </w:rPr>
        <w:t>CREDIT CARD</w:t>
      </w:r>
      <w:r w:rsidR="00674130" w:rsidRPr="00A0607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496C59" w:rsidRPr="00A06071">
        <w:rPr>
          <w:rFonts w:asciiTheme="minorHAnsi" w:hAnsiTheme="minorHAnsi" w:cstheme="minorHAnsi"/>
          <w:b/>
          <w:color w:val="C00000"/>
          <w:sz w:val="20"/>
          <w:szCs w:val="20"/>
        </w:rPr>
        <w:t>OR CHECK IN ADVANCE</w:t>
      </w:r>
      <w:r w:rsidR="00254DAD" w:rsidRPr="00A06071">
        <w:rPr>
          <w:rFonts w:asciiTheme="minorHAnsi" w:hAnsiTheme="minorHAnsi" w:cstheme="minorHAnsi"/>
          <w:b/>
          <w:color w:val="C00000"/>
          <w:sz w:val="20"/>
          <w:szCs w:val="20"/>
        </w:rPr>
        <w:t>***</w:t>
      </w:r>
    </w:p>
    <w:p w14:paraId="75E69F14" w14:textId="77777777" w:rsidR="001C0869" w:rsidRPr="00A06071" w:rsidRDefault="001C0869" w:rsidP="006C6614">
      <w:pPr>
        <w:rPr>
          <w:rFonts w:asciiTheme="minorHAnsi" w:hAnsiTheme="minorHAnsi" w:cstheme="minorHAnsi"/>
          <w:b/>
          <w:sz w:val="20"/>
          <w:szCs w:val="20"/>
        </w:rPr>
      </w:pPr>
    </w:p>
    <w:p w14:paraId="2B71C6F7" w14:textId="6966D337" w:rsidR="00665A58" w:rsidRPr="00A06071" w:rsidRDefault="00665A58" w:rsidP="00665A58">
      <w:pPr>
        <w:rPr>
          <w:rFonts w:asciiTheme="minorHAnsi" w:hAnsiTheme="minorHAnsi" w:cstheme="minorHAnsi"/>
          <w:b/>
          <w:sz w:val="20"/>
          <w:szCs w:val="20"/>
        </w:rPr>
      </w:pPr>
      <w:r w:rsidRPr="00A06071">
        <w:rPr>
          <w:rFonts w:asciiTheme="minorHAnsi" w:hAnsiTheme="minorHAnsi" w:cstheme="minorHAnsi"/>
          <w:b/>
          <w:sz w:val="20"/>
          <w:szCs w:val="20"/>
        </w:rPr>
        <w:t xml:space="preserve">UPS PPD &amp; </w:t>
      </w:r>
      <w:proofErr w:type="gramStart"/>
      <w:r w:rsidRPr="00A06071">
        <w:rPr>
          <w:rFonts w:asciiTheme="minorHAnsi" w:hAnsiTheme="minorHAnsi" w:cstheme="minorHAnsi"/>
          <w:b/>
          <w:sz w:val="20"/>
          <w:szCs w:val="20"/>
        </w:rPr>
        <w:t>ADD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:</w:t>
      </w:r>
      <w:proofErr w:type="gramEnd"/>
      <w:r w:rsidR="00A062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6071">
        <w:rPr>
          <w:rFonts w:asciiTheme="minorHAnsi" w:hAnsiTheme="minorHAnsi" w:cstheme="minorHAnsi"/>
          <w:b/>
          <w:sz w:val="20"/>
          <w:szCs w:val="20"/>
        </w:rPr>
        <w:br/>
      </w:r>
      <w:r w:rsidRPr="00A06071">
        <w:rPr>
          <w:rFonts w:asciiTheme="minorHAnsi" w:hAnsiTheme="minorHAnsi" w:cstheme="minorHAnsi"/>
          <w:b/>
          <w:sz w:val="20"/>
          <w:szCs w:val="20"/>
        </w:rPr>
        <w:t>UPS Collect Acc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071">
        <w:rPr>
          <w:rFonts w:asciiTheme="minorHAnsi" w:hAnsiTheme="minorHAnsi" w:cstheme="minorHAnsi"/>
          <w:b/>
          <w:sz w:val="20"/>
          <w:szCs w:val="20"/>
        </w:rPr>
        <w:t>#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:</w:t>
      </w:r>
    </w:p>
    <w:p w14:paraId="46EABF95" w14:textId="77777777" w:rsidR="00AE24FF" w:rsidRPr="00A06071" w:rsidRDefault="00AE24FF" w:rsidP="00665A58">
      <w:pPr>
        <w:rPr>
          <w:rFonts w:asciiTheme="minorHAnsi" w:hAnsiTheme="minorHAnsi" w:cstheme="minorHAnsi"/>
          <w:b/>
          <w:sz w:val="20"/>
          <w:szCs w:val="20"/>
        </w:rPr>
      </w:pPr>
    </w:p>
    <w:p w14:paraId="36C48667" w14:textId="31797C70" w:rsidR="00590B33" w:rsidRPr="00A062C4" w:rsidRDefault="00000000" w:rsidP="00590B33">
      <w:pPr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32797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 w:rsidRP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2C4" w:rsidRPr="00A062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0B33" w:rsidRPr="00A062C4">
        <w:rPr>
          <w:rFonts w:asciiTheme="minorHAnsi" w:hAnsiTheme="minorHAnsi" w:cstheme="minorHAnsi"/>
          <w:bCs/>
          <w:sz w:val="20"/>
          <w:szCs w:val="20"/>
        </w:rPr>
        <w:t>VISA</w:t>
      </w:r>
      <w:r w:rsidR="00A06071" w:rsidRPr="00A062C4">
        <w:rPr>
          <w:rFonts w:asciiTheme="minorHAnsi" w:hAnsiTheme="minorHAnsi" w:cstheme="minorHAnsi"/>
          <w:bCs/>
          <w:sz w:val="20"/>
          <w:szCs w:val="20"/>
        </w:rPr>
        <w:br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5792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 w:rsidRP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2C4" w:rsidRPr="00A062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0B33" w:rsidRPr="00A062C4">
        <w:rPr>
          <w:rFonts w:asciiTheme="minorHAnsi" w:hAnsiTheme="minorHAnsi" w:cstheme="minorHAnsi"/>
          <w:bCs/>
          <w:sz w:val="20"/>
          <w:szCs w:val="20"/>
        </w:rPr>
        <w:t>MASTER CARD</w:t>
      </w:r>
      <w:r w:rsidR="00A06071" w:rsidRPr="00A062C4">
        <w:rPr>
          <w:rFonts w:asciiTheme="minorHAnsi" w:hAnsiTheme="minorHAnsi" w:cstheme="minorHAnsi"/>
          <w:bCs/>
          <w:sz w:val="20"/>
          <w:szCs w:val="20"/>
        </w:rPr>
        <w:br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56707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 w:rsidRP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2C4" w:rsidRPr="00A062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90B33" w:rsidRPr="00A062C4">
        <w:rPr>
          <w:rFonts w:asciiTheme="minorHAnsi" w:hAnsiTheme="minorHAnsi" w:cstheme="minorHAnsi"/>
          <w:bCs/>
          <w:sz w:val="20"/>
          <w:szCs w:val="20"/>
        </w:rPr>
        <w:t>AMEX</w:t>
      </w:r>
      <w:r w:rsidR="00A06071" w:rsidRPr="00A062C4">
        <w:rPr>
          <w:rFonts w:asciiTheme="minorHAnsi" w:hAnsiTheme="minorHAnsi" w:cstheme="minorHAnsi"/>
          <w:bCs/>
          <w:sz w:val="20"/>
          <w:szCs w:val="20"/>
        </w:rPr>
        <w:br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5329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2C4" w:rsidRPr="00A062C4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A062C4" w:rsidRPr="00A062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023F9" w:rsidRPr="00A062C4">
        <w:rPr>
          <w:rFonts w:asciiTheme="minorHAnsi" w:hAnsiTheme="minorHAnsi" w:cstheme="minorHAnsi"/>
          <w:bCs/>
          <w:sz w:val="20"/>
          <w:szCs w:val="20"/>
        </w:rPr>
        <w:t>Call for CC info</w:t>
      </w:r>
      <w:r w:rsidR="00BE7343">
        <w:rPr>
          <w:rFonts w:asciiTheme="minorHAnsi" w:hAnsiTheme="minorHAnsi" w:cstheme="minorHAnsi"/>
          <w:bCs/>
          <w:sz w:val="20"/>
          <w:szCs w:val="20"/>
        </w:rPr>
        <w:br/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8233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34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BE7343">
        <w:rPr>
          <w:rFonts w:asciiTheme="minorHAnsi" w:hAnsiTheme="minorHAnsi" w:cstheme="minorHAnsi"/>
          <w:bCs/>
          <w:sz w:val="20"/>
          <w:szCs w:val="20"/>
        </w:rPr>
        <w:t xml:space="preserve"> Net 30 Billing</w:t>
      </w:r>
    </w:p>
    <w:p w14:paraId="2C64FE01" w14:textId="77777777" w:rsidR="00590B33" w:rsidRPr="00A06071" w:rsidRDefault="00590B33" w:rsidP="00590B33">
      <w:pPr>
        <w:rPr>
          <w:rFonts w:asciiTheme="minorHAnsi" w:hAnsiTheme="minorHAnsi" w:cstheme="minorHAnsi"/>
          <w:b/>
          <w:sz w:val="20"/>
          <w:szCs w:val="20"/>
        </w:rPr>
      </w:pPr>
    </w:p>
    <w:p w14:paraId="44A5A3DB" w14:textId="423DEE42" w:rsidR="00590B33" w:rsidRPr="00A06071" w:rsidRDefault="00590B33" w:rsidP="00590B33">
      <w:pPr>
        <w:rPr>
          <w:rFonts w:asciiTheme="minorHAnsi" w:hAnsiTheme="minorHAnsi" w:cstheme="minorHAnsi"/>
          <w:b/>
          <w:sz w:val="20"/>
          <w:szCs w:val="20"/>
        </w:rPr>
      </w:pPr>
      <w:r w:rsidRPr="00A06071">
        <w:rPr>
          <w:rFonts w:asciiTheme="minorHAnsi" w:hAnsiTheme="minorHAnsi" w:cstheme="minorHAnsi"/>
          <w:b/>
          <w:sz w:val="20"/>
          <w:szCs w:val="20"/>
        </w:rPr>
        <w:t xml:space="preserve">Name on </w:t>
      </w:r>
      <w:proofErr w:type="gramStart"/>
      <w:r w:rsidRPr="00A06071">
        <w:rPr>
          <w:rFonts w:asciiTheme="minorHAnsi" w:hAnsiTheme="minorHAnsi" w:cstheme="minorHAnsi"/>
          <w:b/>
          <w:sz w:val="20"/>
          <w:szCs w:val="20"/>
        </w:rPr>
        <w:t>CC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0607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Pr="00A0607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18BD224" w14:textId="2D143655" w:rsidR="002567D6" w:rsidRPr="00A06071" w:rsidRDefault="00590B33">
      <w:pPr>
        <w:rPr>
          <w:rFonts w:asciiTheme="minorHAnsi" w:hAnsiTheme="minorHAnsi" w:cstheme="minorHAnsi"/>
          <w:b/>
          <w:sz w:val="20"/>
          <w:szCs w:val="20"/>
        </w:rPr>
      </w:pPr>
      <w:r w:rsidRPr="00A06071">
        <w:rPr>
          <w:rFonts w:asciiTheme="minorHAnsi" w:hAnsiTheme="minorHAnsi" w:cstheme="minorHAnsi"/>
          <w:b/>
          <w:sz w:val="20"/>
          <w:szCs w:val="20"/>
        </w:rPr>
        <w:t xml:space="preserve">CC </w:t>
      </w:r>
      <w:proofErr w:type="gramStart"/>
      <w:r w:rsidRPr="00A06071">
        <w:rPr>
          <w:rFonts w:asciiTheme="minorHAnsi" w:hAnsiTheme="minorHAnsi" w:cstheme="minorHAnsi"/>
          <w:b/>
          <w:sz w:val="20"/>
          <w:szCs w:val="20"/>
        </w:rPr>
        <w:t>#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:</w:t>
      </w:r>
      <w:proofErr w:type="gramEnd"/>
      <w:r w:rsidRPr="00A060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6071">
        <w:rPr>
          <w:rFonts w:asciiTheme="minorHAnsi" w:hAnsiTheme="minorHAnsi" w:cstheme="minorHAnsi"/>
          <w:b/>
          <w:sz w:val="20"/>
          <w:szCs w:val="20"/>
        </w:rPr>
        <w:br/>
      </w:r>
      <w:r w:rsidRPr="00A06071">
        <w:rPr>
          <w:rFonts w:asciiTheme="minorHAnsi" w:hAnsiTheme="minorHAnsi" w:cstheme="minorHAnsi"/>
          <w:b/>
          <w:sz w:val="20"/>
          <w:szCs w:val="20"/>
        </w:rPr>
        <w:t>Exp Date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="00A06071">
        <w:rPr>
          <w:rFonts w:asciiTheme="minorHAnsi" w:hAnsiTheme="minorHAnsi" w:cstheme="minorHAnsi"/>
          <w:b/>
          <w:sz w:val="20"/>
          <w:szCs w:val="20"/>
        </w:rPr>
        <w:br/>
      </w:r>
      <w:r w:rsidRPr="00A06071">
        <w:rPr>
          <w:rFonts w:asciiTheme="minorHAnsi" w:hAnsiTheme="minorHAnsi" w:cstheme="minorHAnsi"/>
          <w:b/>
          <w:sz w:val="20"/>
          <w:szCs w:val="20"/>
        </w:rPr>
        <w:t>Code</w:t>
      </w:r>
      <w:r w:rsidR="00A06071">
        <w:rPr>
          <w:rFonts w:asciiTheme="minorHAnsi" w:hAnsiTheme="minorHAnsi" w:cstheme="minorHAnsi"/>
          <w:b/>
          <w:sz w:val="20"/>
          <w:szCs w:val="20"/>
        </w:rPr>
        <w:t xml:space="preserve"> : </w:t>
      </w:r>
    </w:p>
    <w:p w14:paraId="0C0970CB" w14:textId="77777777" w:rsidR="006C6614" w:rsidRPr="00A06071" w:rsidRDefault="006C6614" w:rsidP="006C6614">
      <w:pPr>
        <w:rPr>
          <w:rFonts w:asciiTheme="minorHAnsi" w:hAnsiTheme="minorHAnsi" w:cstheme="minorHAnsi"/>
          <w:b/>
          <w:sz w:val="20"/>
          <w:szCs w:val="20"/>
        </w:rPr>
      </w:pPr>
    </w:p>
    <w:p w14:paraId="6138DAAF" w14:textId="099B0EA3" w:rsidR="005D452E" w:rsidRPr="00A06071" w:rsidRDefault="0010589E" w:rsidP="00590B33">
      <w:pPr>
        <w:rPr>
          <w:rFonts w:asciiTheme="minorHAnsi" w:hAnsiTheme="minorHAnsi" w:cstheme="minorHAnsi"/>
          <w:b/>
          <w:sz w:val="20"/>
          <w:szCs w:val="20"/>
        </w:rPr>
      </w:pPr>
      <w:r w:rsidRPr="00A06071">
        <w:rPr>
          <w:rFonts w:asciiTheme="minorHAnsi" w:hAnsiTheme="minorHAnsi" w:cstheme="minorHAnsi"/>
          <w:b/>
          <w:sz w:val="20"/>
          <w:szCs w:val="20"/>
        </w:rPr>
        <w:t xml:space="preserve">PLEASE </w:t>
      </w:r>
      <w:r w:rsidR="00EB6F24">
        <w:rPr>
          <w:rFonts w:asciiTheme="minorHAnsi" w:hAnsiTheme="minorHAnsi" w:cstheme="minorHAnsi"/>
          <w:b/>
          <w:sz w:val="20"/>
          <w:szCs w:val="20"/>
        </w:rPr>
        <w:t>INCLUDE</w:t>
      </w:r>
      <w:r w:rsidRPr="00A06071">
        <w:rPr>
          <w:rFonts w:asciiTheme="minorHAnsi" w:hAnsiTheme="minorHAnsi" w:cstheme="minorHAnsi"/>
          <w:b/>
          <w:sz w:val="20"/>
          <w:szCs w:val="20"/>
        </w:rPr>
        <w:t xml:space="preserve"> FORM IN BOX </w:t>
      </w:r>
      <w:r w:rsidR="00514278" w:rsidRPr="00A06071">
        <w:rPr>
          <w:rFonts w:asciiTheme="minorHAnsi" w:hAnsiTheme="minorHAnsi" w:cstheme="minorHAnsi"/>
          <w:b/>
          <w:sz w:val="20"/>
          <w:szCs w:val="20"/>
        </w:rPr>
        <w:t>with</w:t>
      </w:r>
      <w:r w:rsidR="00A06071">
        <w:rPr>
          <w:rFonts w:asciiTheme="minorHAnsi" w:hAnsiTheme="minorHAnsi" w:cstheme="minorHAnsi"/>
          <w:b/>
          <w:sz w:val="20"/>
          <w:szCs w:val="20"/>
        </w:rPr>
        <w:br/>
      </w:r>
      <w:r w:rsidR="00DF7082" w:rsidRPr="00A06071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 xml:space="preserve">TOOL </w:t>
      </w:r>
      <w:r w:rsidR="00786CD6" w:rsidRPr="00A06071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ONLY</w:t>
      </w:r>
      <w:r w:rsidR="00786CD6" w:rsidRPr="00A0607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B94A15" w:rsidRPr="00A06071">
        <w:rPr>
          <w:rFonts w:asciiTheme="minorHAnsi" w:hAnsiTheme="minorHAnsi" w:cstheme="minorHAnsi"/>
          <w:b/>
          <w:color w:val="C00000"/>
          <w:sz w:val="20"/>
          <w:szCs w:val="20"/>
        </w:rPr>
        <w:t>(</w:t>
      </w:r>
      <w:r w:rsidR="00B94A15" w:rsidRPr="00A06071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do not include batteries or chargers</w:t>
      </w:r>
      <w:r w:rsidR="00B94A15" w:rsidRPr="00A06071">
        <w:rPr>
          <w:rFonts w:asciiTheme="minorHAnsi" w:hAnsiTheme="minorHAnsi" w:cstheme="minorHAnsi"/>
          <w:b/>
          <w:color w:val="C00000"/>
          <w:sz w:val="20"/>
          <w:szCs w:val="20"/>
        </w:rPr>
        <w:t>)</w:t>
      </w:r>
      <w:r w:rsidR="00B94A15" w:rsidRPr="00A06071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="00514278" w:rsidRPr="00A06071">
        <w:rPr>
          <w:rFonts w:asciiTheme="minorHAnsi" w:hAnsiTheme="minorHAnsi" w:cstheme="minorHAnsi"/>
          <w:bCs/>
          <w:sz w:val="20"/>
          <w:szCs w:val="20"/>
        </w:rPr>
        <w:t xml:space="preserve">&amp; ship </w:t>
      </w:r>
      <w:r w:rsidR="00FE080D" w:rsidRPr="00A06071">
        <w:rPr>
          <w:rFonts w:asciiTheme="minorHAnsi" w:hAnsiTheme="minorHAnsi" w:cstheme="minorHAnsi"/>
          <w:bCs/>
          <w:sz w:val="20"/>
          <w:szCs w:val="20"/>
        </w:rPr>
        <w:t>T</w:t>
      </w:r>
      <w:r w:rsidR="00DF7082" w:rsidRPr="00A06071">
        <w:rPr>
          <w:rFonts w:asciiTheme="minorHAnsi" w:hAnsiTheme="minorHAnsi" w:cstheme="minorHAnsi"/>
          <w:bCs/>
          <w:sz w:val="20"/>
          <w:szCs w:val="20"/>
        </w:rPr>
        <w:t>O:</w:t>
      </w:r>
      <w:r w:rsidR="00827579" w:rsidRPr="00A0607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6071">
        <w:rPr>
          <w:rFonts w:asciiTheme="minorHAnsi" w:hAnsiTheme="minorHAnsi" w:cstheme="minorHAnsi"/>
          <w:b/>
          <w:sz w:val="20"/>
          <w:szCs w:val="20"/>
        </w:rPr>
        <w:br/>
      </w:r>
      <w:r w:rsidR="005D452E" w:rsidRPr="00A06071">
        <w:rPr>
          <w:rFonts w:asciiTheme="minorHAnsi" w:hAnsiTheme="minorHAnsi" w:cstheme="minorHAnsi"/>
          <w:b/>
          <w:sz w:val="20"/>
          <w:szCs w:val="20"/>
        </w:rPr>
        <w:t>Fromm Packaging Systems</w:t>
      </w:r>
    </w:p>
    <w:p w14:paraId="5D2A5B97" w14:textId="2A549770" w:rsidR="006C6614" w:rsidRPr="00A06071" w:rsidRDefault="00BE7721" w:rsidP="006C6614">
      <w:pPr>
        <w:rPr>
          <w:rFonts w:asciiTheme="minorHAnsi" w:hAnsiTheme="minorHAnsi" w:cstheme="minorHAnsi"/>
          <w:bCs/>
          <w:sz w:val="20"/>
          <w:szCs w:val="20"/>
        </w:rPr>
      </w:pPr>
      <w:r w:rsidRPr="00A06071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85 Fulton </w:t>
      </w:r>
      <w:r w:rsidR="00603D10" w:rsidRPr="00A06071">
        <w:rPr>
          <w:rFonts w:asciiTheme="minorHAnsi" w:hAnsiTheme="minorHAnsi" w:cstheme="minorHAnsi"/>
          <w:bCs/>
          <w:sz w:val="20"/>
          <w:szCs w:val="20"/>
        </w:rPr>
        <w:t>St Suite 4</w:t>
      </w:r>
      <w:r w:rsidR="00A06071" w:rsidRPr="00A06071">
        <w:rPr>
          <w:rFonts w:asciiTheme="minorHAnsi" w:hAnsiTheme="minorHAnsi" w:cstheme="minorHAnsi"/>
          <w:bCs/>
          <w:sz w:val="20"/>
          <w:szCs w:val="20"/>
        </w:rPr>
        <w:br/>
      </w:r>
      <w:r w:rsidR="00603D10" w:rsidRPr="00A06071">
        <w:rPr>
          <w:rFonts w:asciiTheme="minorHAnsi" w:hAnsiTheme="minorHAnsi" w:cstheme="minorHAnsi"/>
          <w:bCs/>
          <w:sz w:val="20"/>
          <w:szCs w:val="20"/>
        </w:rPr>
        <w:t>Boonton, NJ. 07005</w:t>
      </w:r>
      <w:r w:rsidR="00A06071" w:rsidRPr="00A06071">
        <w:rPr>
          <w:rFonts w:asciiTheme="minorHAnsi" w:hAnsiTheme="minorHAnsi" w:cstheme="minorHAnsi"/>
          <w:bCs/>
          <w:sz w:val="20"/>
          <w:szCs w:val="20"/>
        </w:rPr>
        <w:br/>
      </w:r>
      <w:r w:rsidR="00603D10" w:rsidRPr="00A06071">
        <w:rPr>
          <w:rFonts w:asciiTheme="minorHAnsi" w:hAnsiTheme="minorHAnsi" w:cstheme="minorHAnsi"/>
          <w:bCs/>
          <w:sz w:val="20"/>
          <w:szCs w:val="20"/>
        </w:rPr>
        <w:t>ATTN: REPAIR DEPT</w:t>
      </w:r>
    </w:p>
    <w:sectPr w:rsidR="006C6614" w:rsidRPr="00A06071" w:rsidSect="00A06071">
      <w:type w:val="continuous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3427"/>
    <w:multiLevelType w:val="hybridMultilevel"/>
    <w:tmpl w:val="D390D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33E85"/>
    <w:multiLevelType w:val="hybridMultilevel"/>
    <w:tmpl w:val="05FC0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9195843">
    <w:abstractNumId w:val="0"/>
  </w:num>
  <w:num w:numId="2" w16cid:durableId="181058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FAF"/>
    <w:rsid w:val="00007BE1"/>
    <w:rsid w:val="00025A92"/>
    <w:rsid w:val="00025B1A"/>
    <w:rsid w:val="00054E2E"/>
    <w:rsid w:val="00056451"/>
    <w:rsid w:val="00066C07"/>
    <w:rsid w:val="00067EC3"/>
    <w:rsid w:val="00075EBB"/>
    <w:rsid w:val="000926AD"/>
    <w:rsid w:val="000A4EFE"/>
    <w:rsid w:val="000B2B54"/>
    <w:rsid w:val="000C28B7"/>
    <w:rsid w:val="000C4DB2"/>
    <w:rsid w:val="000C6875"/>
    <w:rsid w:val="000E253E"/>
    <w:rsid w:val="000F0425"/>
    <w:rsid w:val="0010589E"/>
    <w:rsid w:val="0016094A"/>
    <w:rsid w:val="00171FD8"/>
    <w:rsid w:val="00192AFE"/>
    <w:rsid w:val="001C0869"/>
    <w:rsid w:val="001C775F"/>
    <w:rsid w:val="001F42E5"/>
    <w:rsid w:val="001F5B9A"/>
    <w:rsid w:val="002023F9"/>
    <w:rsid w:val="00205472"/>
    <w:rsid w:val="002063A3"/>
    <w:rsid w:val="00237B33"/>
    <w:rsid w:val="002509E8"/>
    <w:rsid w:val="00254DAD"/>
    <w:rsid w:val="002567D6"/>
    <w:rsid w:val="00257BC3"/>
    <w:rsid w:val="00275E10"/>
    <w:rsid w:val="00281A9B"/>
    <w:rsid w:val="002B3E76"/>
    <w:rsid w:val="002C17AD"/>
    <w:rsid w:val="002D5FA8"/>
    <w:rsid w:val="00310E68"/>
    <w:rsid w:val="00325265"/>
    <w:rsid w:val="0033379E"/>
    <w:rsid w:val="003360C4"/>
    <w:rsid w:val="00355355"/>
    <w:rsid w:val="0037119E"/>
    <w:rsid w:val="003874D4"/>
    <w:rsid w:val="00387A76"/>
    <w:rsid w:val="0039187E"/>
    <w:rsid w:val="00393F07"/>
    <w:rsid w:val="003C031C"/>
    <w:rsid w:val="003D5678"/>
    <w:rsid w:val="003E6C33"/>
    <w:rsid w:val="003F4E13"/>
    <w:rsid w:val="00424D94"/>
    <w:rsid w:val="004276A9"/>
    <w:rsid w:val="0043705B"/>
    <w:rsid w:val="00440745"/>
    <w:rsid w:val="004435B8"/>
    <w:rsid w:val="00473ABE"/>
    <w:rsid w:val="00481FA1"/>
    <w:rsid w:val="0048789E"/>
    <w:rsid w:val="00491698"/>
    <w:rsid w:val="004933FD"/>
    <w:rsid w:val="00496C59"/>
    <w:rsid w:val="00497FAE"/>
    <w:rsid w:val="004A1D13"/>
    <w:rsid w:val="004A2E7D"/>
    <w:rsid w:val="004A4DEC"/>
    <w:rsid w:val="004A5F1C"/>
    <w:rsid w:val="004B2D63"/>
    <w:rsid w:val="004B5E13"/>
    <w:rsid w:val="004C2569"/>
    <w:rsid w:val="004C4399"/>
    <w:rsid w:val="004C528C"/>
    <w:rsid w:val="004D44F9"/>
    <w:rsid w:val="004E3551"/>
    <w:rsid w:val="004E74F7"/>
    <w:rsid w:val="004F1DD8"/>
    <w:rsid w:val="00514278"/>
    <w:rsid w:val="00537DA8"/>
    <w:rsid w:val="00541D9C"/>
    <w:rsid w:val="0054384B"/>
    <w:rsid w:val="00543A35"/>
    <w:rsid w:val="005457F4"/>
    <w:rsid w:val="005469F9"/>
    <w:rsid w:val="00582975"/>
    <w:rsid w:val="00590B33"/>
    <w:rsid w:val="00596CDA"/>
    <w:rsid w:val="005A58FC"/>
    <w:rsid w:val="005C5459"/>
    <w:rsid w:val="005D452E"/>
    <w:rsid w:val="005E5109"/>
    <w:rsid w:val="005E6292"/>
    <w:rsid w:val="00603D10"/>
    <w:rsid w:val="00621665"/>
    <w:rsid w:val="00640104"/>
    <w:rsid w:val="00642E34"/>
    <w:rsid w:val="0064513D"/>
    <w:rsid w:val="006564C3"/>
    <w:rsid w:val="00665A58"/>
    <w:rsid w:val="00674130"/>
    <w:rsid w:val="006751E5"/>
    <w:rsid w:val="00685607"/>
    <w:rsid w:val="006A19AC"/>
    <w:rsid w:val="006B76BD"/>
    <w:rsid w:val="006B788D"/>
    <w:rsid w:val="006C6614"/>
    <w:rsid w:val="006E34FC"/>
    <w:rsid w:val="006E74C7"/>
    <w:rsid w:val="006F0DB5"/>
    <w:rsid w:val="006F0E36"/>
    <w:rsid w:val="00701985"/>
    <w:rsid w:val="00701E61"/>
    <w:rsid w:val="00717F2C"/>
    <w:rsid w:val="00742488"/>
    <w:rsid w:val="00752E2D"/>
    <w:rsid w:val="00767027"/>
    <w:rsid w:val="007672E4"/>
    <w:rsid w:val="0078112A"/>
    <w:rsid w:val="00784663"/>
    <w:rsid w:val="00786CD6"/>
    <w:rsid w:val="007A1EC6"/>
    <w:rsid w:val="007A3310"/>
    <w:rsid w:val="007A58F2"/>
    <w:rsid w:val="007B4710"/>
    <w:rsid w:val="007F5304"/>
    <w:rsid w:val="007F5FC7"/>
    <w:rsid w:val="007F7D41"/>
    <w:rsid w:val="00807DF5"/>
    <w:rsid w:val="008125F2"/>
    <w:rsid w:val="00814768"/>
    <w:rsid w:val="00821398"/>
    <w:rsid w:val="0082678F"/>
    <w:rsid w:val="00827579"/>
    <w:rsid w:val="008340AB"/>
    <w:rsid w:val="00867287"/>
    <w:rsid w:val="00870C44"/>
    <w:rsid w:val="008758EE"/>
    <w:rsid w:val="008826AB"/>
    <w:rsid w:val="008B1FD9"/>
    <w:rsid w:val="008B2821"/>
    <w:rsid w:val="008C3003"/>
    <w:rsid w:val="008F43A7"/>
    <w:rsid w:val="008F7F45"/>
    <w:rsid w:val="00933DEC"/>
    <w:rsid w:val="00941F92"/>
    <w:rsid w:val="0094650C"/>
    <w:rsid w:val="00947372"/>
    <w:rsid w:val="00960554"/>
    <w:rsid w:val="009632EE"/>
    <w:rsid w:val="009C5DB4"/>
    <w:rsid w:val="009E1196"/>
    <w:rsid w:val="009F123B"/>
    <w:rsid w:val="00A06071"/>
    <w:rsid w:val="00A062C4"/>
    <w:rsid w:val="00A27543"/>
    <w:rsid w:val="00A330B2"/>
    <w:rsid w:val="00A53199"/>
    <w:rsid w:val="00A57135"/>
    <w:rsid w:val="00A61334"/>
    <w:rsid w:val="00A7693B"/>
    <w:rsid w:val="00A83753"/>
    <w:rsid w:val="00AA2531"/>
    <w:rsid w:val="00AD7ABB"/>
    <w:rsid w:val="00AE24FF"/>
    <w:rsid w:val="00AF02A2"/>
    <w:rsid w:val="00AF2FCE"/>
    <w:rsid w:val="00B05C90"/>
    <w:rsid w:val="00B113B6"/>
    <w:rsid w:val="00B31607"/>
    <w:rsid w:val="00B37775"/>
    <w:rsid w:val="00B64CC9"/>
    <w:rsid w:val="00B72ABF"/>
    <w:rsid w:val="00B94A15"/>
    <w:rsid w:val="00B94F55"/>
    <w:rsid w:val="00B9578A"/>
    <w:rsid w:val="00BA2808"/>
    <w:rsid w:val="00BB0E97"/>
    <w:rsid w:val="00BD35AE"/>
    <w:rsid w:val="00BE7343"/>
    <w:rsid w:val="00BE7721"/>
    <w:rsid w:val="00BF6201"/>
    <w:rsid w:val="00C319FE"/>
    <w:rsid w:val="00C66FAF"/>
    <w:rsid w:val="00C81958"/>
    <w:rsid w:val="00C81C79"/>
    <w:rsid w:val="00C84A41"/>
    <w:rsid w:val="00C86D74"/>
    <w:rsid w:val="00CB1133"/>
    <w:rsid w:val="00CB1D3F"/>
    <w:rsid w:val="00CF0614"/>
    <w:rsid w:val="00CF0971"/>
    <w:rsid w:val="00CF1E4B"/>
    <w:rsid w:val="00D04678"/>
    <w:rsid w:val="00D266E3"/>
    <w:rsid w:val="00D30CD4"/>
    <w:rsid w:val="00DD3327"/>
    <w:rsid w:val="00DF7082"/>
    <w:rsid w:val="00E15DA9"/>
    <w:rsid w:val="00E219A7"/>
    <w:rsid w:val="00E50971"/>
    <w:rsid w:val="00E5579A"/>
    <w:rsid w:val="00E65584"/>
    <w:rsid w:val="00E70DF5"/>
    <w:rsid w:val="00E74106"/>
    <w:rsid w:val="00E8645F"/>
    <w:rsid w:val="00EA24FC"/>
    <w:rsid w:val="00EB6F24"/>
    <w:rsid w:val="00EC148F"/>
    <w:rsid w:val="00EC3C27"/>
    <w:rsid w:val="00EC45EE"/>
    <w:rsid w:val="00ED22F7"/>
    <w:rsid w:val="00EE395A"/>
    <w:rsid w:val="00EF4D94"/>
    <w:rsid w:val="00EF6701"/>
    <w:rsid w:val="00F06732"/>
    <w:rsid w:val="00F47359"/>
    <w:rsid w:val="00F5050C"/>
    <w:rsid w:val="00F55E91"/>
    <w:rsid w:val="00F61278"/>
    <w:rsid w:val="00F71285"/>
    <w:rsid w:val="00F84105"/>
    <w:rsid w:val="00F950DF"/>
    <w:rsid w:val="00F96375"/>
    <w:rsid w:val="00FC6A02"/>
    <w:rsid w:val="00FD5181"/>
    <w:rsid w:val="00FD5EFA"/>
    <w:rsid w:val="00FD6D23"/>
    <w:rsid w:val="00FE080D"/>
    <w:rsid w:val="00FE4412"/>
    <w:rsid w:val="00FF00EE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DA576"/>
  <w15:docId w15:val="{F92173A3-AF68-43FA-B687-BB3571A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C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Desktop\REPAIR%20ESTIMAT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2A10-FF5D-4794-B860-454216FD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REPAIR ESTIMATE FORM</Template>
  <TotalTime>74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</vt:lpstr>
    </vt:vector>
  </TitlesOfParts>
  <Company>Fromm Packaging Systems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</dc:title>
  <dc:creator>James Nelson</dc:creator>
  <cp:lastModifiedBy>Maxwell Zagorski</cp:lastModifiedBy>
  <cp:revision>5</cp:revision>
  <cp:lastPrinted>2015-08-17T18:18:00Z</cp:lastPrinted>
  <dcterms:created xsi:type="dcterms:W3CDTF">2024-06-04T14:58:00Z</dcterms:created>
  <dcterms:modified xsi:type="dcterms:W3CDTF">2024-11-13T19:10:00Z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